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5022"/>
      </w:tblGrid>
      <w:tr w:rsidR="00FE5DE9" w:rsidTr="001D16AE">
        <w:trPr>
          <w:trHeight w:val="283"/>
        </w:trPr>
        <w:tc>
          <w:tcPr>
            <w:tcW w:w="4640" w:type="dxa"/>
            <w:vMerge w:val="restart"/>
            <w:vAlign w:val="center"/>
          </w:tcPr>
          <w:p w:rsidR="00FE5DE9" w:rsidRPr="00FE5DE9" w:rsidRDefault="00FE5DE9" w:rsidP="00FE5DE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Your name</w:t>
            </w:r>
          </w:p>
        </w:tc>
        <w:tc>
          <w:tcPr>
            <w:tcW w:w="4828" w:type="dxa"/>
            <w:vAlign w:val="center"/>
          </w:tcPr>
          <w:p w:rsidR="00FE5DE9" w:rsidRDefault="00FE5DE9" w:rsidP="00B138F4">
            <w:pPr>
              <w:spacing w:line="276" w:lineRule="auto"/>
              <w:jc w:val="center"/>
            </w:pPr>
            <w:r>
              <w:t>Your address</w:t>
            </w:r>
          </w:p>
        </w:tc>
      </w:tr>
      <w:tr w:rsidR="00FE5DE9" w:rsidTr="001D16AE">
        <w:tc>
          <w:tcPr>
            <w:tcW w:w="4640" w:type="dxa"/>
            <w:vMerge/>
          </w:tcPr>
          <w:p w:rsidR="00FE5DE9" w:rsidRDefault="00FE5DE9" w:rsidP="00FE5DE9"/>
        </w:tc>
        <w:tc>
          <w:tcPr>
            <w:tcW w:w="4828" w:type="dxa"/>
            <w:vAlign w:val="center"/>
          </w:tcPr>
          <w:p w:rsidR="00FE5DE9" w:rsidRPr="00B138F4" w:rsidRDefault="00FE5DE9" w:rsidP="00B138F4">
            <w:pPr>
              <w:spacing w:line="276" w:lineRule="auto"/>
              <w:jc w:val="center"/>
            </w:pPr>
            <w:r w:rsidRPr="00B138F4">
              <w:t>Telephone:</w:t>
            </w:r>
          </w:p>
        </w:tc>
      </w:tr>
      <w:tr w:rsidR="00FE5DE9" w:rsidTr="001D16AE">
        <w:tc>
          <w:tcPr>
            <w:tcW w:w="4640" w:type="dxa"/>
            <w:vMerge/>
            <w:tcBorders>
              <w:bottom w:val="nil"/>
            </w:tcBorders>
          </w:tcPr>
          <w:p w:rsidR="00FE5DE9" w:rsidRDefault="00FE5DE9" w:rsidP="00FE5DE9"/>
        </w:tc>
        <w:tc>
          <w:tcPr>
            <w:tcW w:w="4828" w:type="dxa"/>
            <w:tcBorders>
              <w:bottom w:val="nil"/>
            </w:tcBorders>
            <w:vAlign w:val="center"/>
          </w:tcPr>
          <w:p w:rsidR="00FE5DE9" w:rsidRPr="00B138F4" w:rsidRDefault="00FE5DE9" w:rsidP="00B138F4">
            <w:pPr>
              <w:spacing w:line="276" w:lineRule="auto"/>
              <w:jc w:val="center"/>
            </w:pPr>
            <w:r w:rsidRPr="00B138F4">
              <w:t>Email:</w:t>
            </w:r>
          </w:p>
        </w:tc>
      </w:tr>
      <w:tr w:rsidR="00FE5DE9" w:rsidTr="001D16AE">
        <w:tc>
          <w:tcPr>
            <w:tcW w:w="4640" w:type="dxa"/>
            <w:tcBorders>
              <w:bottom w:val="single" w:sz="4" w:space="0" w:color="auto"/>
            </w:tcBorders>
          </w:tcPr>
          <w:p w:rsidR="00FE5DE9" w:rsidRPr="00C9468E" w:rsidRDefault="00FE5DE9" w:rsidP="00FE5DE9">
            <w:pPr>
              <w:rPr>
                <w:sz w:val="8"/>
                <w:szCs w:val="8"/>
              </w:rPr>
            </w:pPr>
          </w:p>
        </w:tc>
        <w:tc>
          <w:tcPr>
            <w:tcW w:w="4828" w:type="dxa"/>
            <w:tcBorders>
              <w:bottom w:val="single" w:sz="4" w:space="0" w:color="auto"/>
            </w:tcBorders>
          </w:tcPr>
          <w:p w:rsidR="00FE5DE9" w:rsidRPr="00C9468E" w:rsidRDefault="00FE5DE9" w:rsidP="00FE5DE9">
            <w:pPr>
              <w:jc w:val="right"/>
              <w:rPr>
                <w:sz w:val="8"/>
                <w:szCs w:val="8"/>
              </w:rPr>
            </w:pPr>
          </w:p>
        </w:tc>
      </w:tr>
    </w:tbl>
    <w:p w:rsidR="00C05A85" w:rsidRDefault="00C05A85" w:rsidP="00FE5D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3F6DAF" w:rsidRPr="003F6DAF" w:rsidTr="003F6DAF">
        <w:tc>
          <w:tcPr>
            <w:tcW w:w="9848" w:type="dxa"/>
            <w:shd w:val="clear" w:color="auto" w:fill="D9D9D9" w:themeFill="background1" w:themeFillShade="D9"/>
          </w:tcPr>
          <w:p w:rsidR="003F6DAF" w:rsidRPr="003F6DAF" w:rsidRDefault="003F6DAF" w:rsidP="001E56B8">
            <w:pPr>
              <w:shd w:val="clear" w:color="auto" w:fill="D9D9D9" w:themeFill="background1" w:themeFillShade="D9"/>
              <w:rPr>
                <w:b/>
              </w:rPr>
            </w:pPr>
            <w:r w:rsidRPr="003F6DAF">
              <w:rPr>
                <w:b/>
              </w:rPr>
              <w:t>PERSONAL STATEMENT</w:t>
            </w:r>
          </w:p>
        </w:tc>
      </w:tr>
    </w:tbl>
    <w:p w:rsidR="00FE5DE9" w:rsidRPr="00FE5DE9" w:rsidRDefault="00FE5DE9" w:rsidP="00FE5DE9">
      <w:pPr>
        <w:rPr>
          <w:sz w:val="8"/>
          <w:szCs w:val="8"/>
        </w:rPr>
      </w:pPr>
    </w:p>
    <w:p w:rsidR="00FE5DE9" w:rsidRDefault="00FE5DE9" w:rsidP="00FE5DE9">
      <w:pPr>
        <w:rPr>
          <w:szCs w:val="22"/>
        </w:rPr>
      </w:pPr>
      <w:r>
        <w:rPr>
          <w:szCs w:val="22"/>
        </w:rPr>
        <w:t>Write your personal statement here</w:t>
      </w:r>
    </w:p>
    <w:p w:rsidR="00FE5DE9" w:rsidRDefault="00FE5DE9" w:rsidP="00FE5DE9">
      <w:pPr>
        <w:rPr>
          <w:szCs w:val="22"/>
        </w:rPr>
      </w:pPr>
    </w:p>
    <w:p w:rsidR="00FE5DE9" w:rsidRDefault="00FE5DE9" w:rsidP="00FE5DE9">
      <w:pPr>
        <w:rPr>
          <w:szCs w:val="22"/>
        </w:rPr>
      </w:pPr>
    </w:p>
    <w:p w:rsidR="00AE7123" w:rsidRDefault="00AE7123" w:rsidP="00FE5DE9">
      <w:pPr>
        <w:rPr>
          <w:szCs w:val="22"/>
        </w:rPr>
      </w:pPr>
    </w:p>
    <w:p w:rsidR="00AE7123" w:rsidRDefault="00AE7123" w:rsidP="00FE5DE9">
      <w:pPr>
        <w:rPr>
          <w:szCs w:val="22"/>
        </w:rPr>
      </w:pPr>
    </w:p>
    <w:p w:rsidR="00B37387" w:rsidRDefault="00B37387" w:rsidP="00FE5DE9">
      <w:pPr>
        <w:rPr>
          <w:szCs w:val="22"/>
        </w:rPr>
      </w:pPr>
    </w:p>
    <w:p w:rsidR="00B37387" w:rsidRDefault="00B37387" w:rsidP="00FE5DE9">
      <w:pPr>
        <w:rPr>
          <w:szCs w:val="22"/>
        </w:rPr>
      </w:pPr>
    </w:p>
    <w:p w:rsidR="003F6DAF" w:rsidRDefault="003F6DAF" w:rsidP="00FE5DE9">
      <w:pPr>
        <w:rPr>
          <w:szCs w:val="22"/>
        </w:rPr>
      </w:pPr>
    </w:p>
    <w:p w:rsidR="00FE5DE9" w:rsidRDefault="00FE5DE9" w:rsidP="00FE5DE9">
      <w:pPr>
        <w:rPr>
          <w:szCs w:val="22"/>
        </w:rPr>
      </w:pPr>
    </w:p>
    <w:p w:rsidR="003F6DAF" w:rsidRDefault="003F6DAF" w:rsidP="00FE5DE9">
      <w:pPr>
        <w:rPr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3F6DAF" w:rsidRPr="003F6DAF" w:rsidTr="00F93DBB">
        <w:tc>
          <w:tcPr>
            <w:tcW w:w="9848" w:type="dxa"/>
            <w:shd w:val="clear" w:color="auto" w:fill="D9D9D9" w:themeFill="background1" w:themeFillShade="D9"/>
          </w:tcPr>
          <w:p w:rsidR="003F6DAF" w:rsidRPr="003F6DAF" w:rsidRDefault="003F6DAF" w:rsidP="00F93DBB">
            <w:pPr>
              <w:shd w:val="clear" w:color="auto" w:fill="D9D9D9" w:themeFill="background1" w:themeFillShade="D9"/>
              <w:rPr>
                <w:b/>
                <w:szCs w:val="22"/>
              </w:rPr>
            </w:pPr>
            <w:r w:rsidRPr="00C9468E">
              <w:rPr>
                <w:b/>
                <w:szCs w:val="22"/>
              </w:rPr>
              <w:t>WORK EXPERIENCE</w:t>
            </w:r>
          </w:p>
        </w:tc>
      </w:tr>
    </w:tbl>
    <w:p w:rsidR="00FE5DE9" w:rsidRDefault="00FE5DE9" w:rsidP="00FE5DE9">
      <w:pPr>
        <w:rPr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4"/>
        <w:gridCol w:w="1498"/>
        <w:gridCol w:w="2247"/>
        <w:gridCol w:w="4119"/>
      </w:tblGrid>
      <w:tr w:rsidR="00EF1CC9" w:rsidRPr="00EF1CC9" w:rsidTr="001D16AE">
        <w:tc>
          <w:tcPr>
            <w:tcW w:w="1908" w:type="dxa"/>
          </w:tcPr>
          <w:p w:rsidR="00EF1CC9" w:rsidRPr="00EF1CC9" w:rsidRDefault="00EF1CC9" w:rsidP="00EF1CC9">
            <w:pPr>
              <w:jc w:val="center"/>
              <w:rPr>
                <w:b/>
                <w:sz w:val="12"/>
                <w:szCs w:val="12"/>
              </w:rPr>
            </w:pPr>
          </w:p>
          <w:p w:rsidR="00EF1CC9" w:rsidRDefault="00EF1CC9" w:rsidP="00EF1CC9">
            <w:pPr>
              <w:jc w:val="center"/>
              <w:rPr>
                <w:b/>
                <w:szCs w:val="22"/>
              </w:rPr>
            </w:pPr>
            <w:r w:rsidRPr="00EF1CC9">
              <w:rPr>
                <w:b/>
                <w:szCs w:val="22"/>
              </w:rPr>
              <w:t>Post Held</w:t>
            </w:r>
          </w:p>
          <w:p w:rsidR="00EF1CC9" w:rsidRPr="00EF1CC9" w:rsidRDefault="00EF1CC9" w:rsidP="00EF1CC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40" w:type="dxa"/>
          </w:tcPr>
          <w:p w:rsidR="00EF1CC9" w:rsidRPr="00EF1CC9" w:rsidRDefault="00EF1CC9" w:rsidP="00EF1CC9">
            <w:pPr>
              <w:jc w:val="center"/>
              <w:rPr>
                <w:b/>
                <w:sz w:val="12"/>
                <w:szCs w:val="12"/>
              </w:rPr>
            </w:pPr>
          </w:p>
          <w:p w:rsidR="00EF1CC9" w:rsidRPr="00EF1CC9" w:rsidRDefault="00EF1CC9" w:rsidP="00EF1CC9">
            <w:pPr>
              <w:jc w:val="center"/>
              <w:rPr>
                <w:b/>
                <w:szCs w:val="22"/>
              </w:rPr>
            </w:pPr>
            <w:r w:rsidRPr="00EF1CC9">
              <w:rPr>
                <w:b/>
                <w:szCs w:val="22"/>
              </w:rPr>
              <w:t>Dates</w:t>
            </w:r>
          </w:p>
        </w:tc>
        <w:tc>
          <w:tcPr>
            <w:tcW w:w="2160" w:type="dxa"/>
          </w:tcPr>
          <w:p w:rsidR="00EF1CC9" w:rsidRPr="00EF1CC9" w:rsidRDefault="00EF1CC9" w:rsidP="00EF1CC9">
            <w:pPr>
              <w:jc w:val="center"/>
              <w:rPr>
                <w:b/>
                <w:sz w:val="12"/>
                <w:szCs w:val="12"/>
              </w:rPr>
            </w:pPr>
          </w:p>
          <w:p w:rsidR="00EF1CC9" w:rsidRPr="00EF1CC9" w:rsidRDefault="00EF1CC9" w:rsidP="00EF1CC9">
            <w:pPr>
              <w:jc w:val="center"/>
              <w:rPr>
                <w:b/>
                <w:szCs w:val="22"/>
              </w:rPr>
            </w:pPr>
            <w:r w:rsidRPr="00EF1CC9">
              <w:rPr>
                <w:b/>
                <w:szCs w:val="22"/>
              </w:rPr>
              <w:t>Employer’s Name</w:t>
            </w:r>
          </w:p>
        </w:tc>
        <w:tc>
          <w:tcPr>
            <w:tcW w:w="3960" w:type="dxa"/>
          </w:tcPr>
          <w:p w:rsidR="00EF1CC9" w:rsidRPr="00EF1CC9" w:rsidRDefault="00EF1CC9" w:rsidP="00EF1CC9">
            <w:pPr>
              <w:jc w:val="center"/>
              <w:rPr>
                <w:b/>
                <w:sz w:val="12"/>
                <w:szCs w:val="12"/>
              </w:rPr>
            </w:pPr>
          </w:p>
          <w:p w:rsidR="00EF1CC9" w:rsidRPr="00EF1CC9" w:rsidRDefault="00EF1CC9" w:rsidP="00EF1CC9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Key D</w:t>
            </w:r>
            <w:r w:rsidRPr="00EF1CC9">
              <w:rPr>
                <w:b/>
                <w:szCs w:val="22"/>
              </w:rPr>
              <w:t>uties</w:t>
            </w:r>
          </w:p>
        </w:tc>
      </w:tr>
      <w:tr w:rsidR="00EF1CC9" w:rsidTr="001D16AE">
        <w:tc>
          <w:tcPr>
            <w:tcW w:w="1908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216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3960" w:type="dxa"/>
          </w:tcPr>
          <w:p w:rsidR="00EF1CC9" w:rsidRPr="00F00F23" w:rsidRDefault="00EF1CC9" w:rsidP="00D55375">
            <w:pPr>
              <w:pStyle w:val="ListParagraph"/>
              <w:numPr>
                <w:ilvl w:val="0"/>
                <w:numId w:val="22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1CC9" w:rsidTr="001D16AE">
        <w:tc>
          <w:tcPr>
            <w:tcW w:w="1908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216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3960" w:type="dxa"/>
          </w:tcPr>
          <w:p w:rsidR="00EF1CC9" w:rsidRPr="00F00F23" w:rsidRDefault="00EF1CC9" w:rsidP="00D55375">
            <w:pPr>
              <w:pStyle w:val="ListParagraph"/>
              <w:numPr>
                <w:ilvl w:val="0"/>
                <w:numId w:val="22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1CC9" w:rsidTr="001D16AE">
        <w:tc>
          <w:tcPr>
            <w:tcW w:w="1908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216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3960" w:type="dxa"/>
          </w:tcPr>
          <w:p w:rsidR="00EF1CC9" w:rsidRPr="00F00F23" w:rsidRDefault="00EF1CC9" w:rsidP="00D55375">
            <w:pPr>
              <w:pStyle w:val="ListParagraph"/>
              <w:numPr>
                <w:ilvl w:val="0"/>
                <w:numId w:val="22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1CC9" w:rsidTr="001D16AE">
        <w:tc>
          <w:tcPr>
            <w:tcW w:w="1908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216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3960" w:type="dxa"/>
          </w:tcPr>
          <w:p w:rsidR="00EF1CC9" w:rsidRPr="00F00F23" w:rsidRDefault="00EF1CC9" w:rsidP="00D55375">
            <w:pPr>
              <w:pStyle w:val="ListParagraph"/>
              <w:numPr>
                <w:ilvl w:val="0"/>
                <w:numId w:val="22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1CC9" w:rsidTr="001D16AE">
        <w:tc>
          <w:tcPr>
            <w:tcW w:w="1908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2160" w:type="dxa"/>
          </w:tcPr>
          <w:p w:rsidR="00EF1CC9" w:rsidRDefault="00EF1CC9" w:rsidP="00D55375">
            <w:pPr>
              <w:rPr>
                <w:szCs w:val="22"/>
              </w:rPr>
            </w:pPr>
          </w:p>
        </w:tc>
        <w:tc>
          <w:tcPr>
            <w:tcW w:w="3960" w:type="dxa"/>
          </w:tcPr>
          <w:p w:rsidR="00EF1CC9" w:rsidRPr="00F00F23" w:rsidRDefault="00EF1CC9" w:rsidP="00D55375">
            <w:pPr>
              <w:pStyle w:val="ListParagraph"/>
              <w:numPr>
                <w:ilvl w:val="0"/>
                <w:numId w:val="22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27D" w:rsidTr="001D16AE">
        <w:tc>
          <w:tcPr>
            <w:tcW w:w="1908" w:type="dxa"/>
          </w:tcPr>
          <w:p w:rsidR="00CD027D" w:rsidRDefault="00CD027D" w:rsidP="00D55375">
            <w:pPr>
              <w:rPr>
                <w:szCs w:val="22"/>
              </w:rPr>
            </w:pPr>
          </w:p>
        </w:tc>
        <w:tc>
          <w:tcPr>
            <w:tcW w:w="1440" w:type="dxa"/>
          </w:tcPr>
          <w:p w:rsidR="00CD027D" w:rsidRDefault="00CD027D" w:rsidP="00D55375">
            <w:pPr>
              <w:rPr>
                <w:szCs w:val="22"/>
              </w:rPr>
            </w:pPr>
          </w:p>
        </w:tc>
        <w:tc>
          <w:tcPr>
            <w:tcW w:w="2160" w:type="dxa"/>
          </w:tcPr>
          <w:p w:rsidR="00CD027D" w:rsidRDefault="00CD027D" w:rsidP="00D55375">
            <w:pPr>
              <w:rPr>
                <w:szCs w:val="22"/>
              </w:rPr>
            </w:pPr>
          </w:p>
        </w:tc>
        <w:tc>
          <w:tcPr>
            <w:tcW w:w="3960" w:type="dxa"/>
          </w:tcPr>
          <w:p w:rsidR="00CD027D" w:rsidRPr="00F00F23" w:rsidRDefault="00CD027D" w:rsidP="00D55375">
            <w:pPr>
              <w:pStyle w:val="ListParagraph"/>
              <w:numPr>
                <w:ilvl w:val="0"/>
                <w:numId w:val="22"/>
              </w:numPr>
              <w:ind w:left="252" w:hanging="25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8218F" w:rsidRDefault="00C8218F" w:rsidP="00FE5DE9">
      <w:pPr>
        <w:rPr>
          <w:szCs w:val="22"/>
        </w:rPr>
      </w:pPr>
    </w:p>
    <w:p w:rsidR="00C8218F" w:rsidRDefault="00C8218F" w:rsidP="00FE5DE9">
      <w:pPr>
        <w:rPr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3F6DAF" w:rsidRPr="003F6DAF" w:rsidTr="00F93DBB">
        <w:tc>
          <w:tcPr>
            <w:tcW w:w="9848" w:type="dxa"/>
            <w:shd w:val="clear" w:color="auto" w:fill="D9D9D9" w:themeFill="background1" w:themeFillShade="D9"/>
          </w:tcPr>
          <w:p w:rsidR="003F6DAF" w:rsidRPr="003F6DAF" w:rsidRDefault="003F6DAF" w:rsidP="003F6DAF">
            <w:pPr>
              <w:shd w:val="clear" w:color="auto" w:fill="D9D9D9" w:themeFill="background1" w:themeFillShade="D9"/>
              <w:rPr>
                <w:b/>
                <w:szCs w:val="22"/>
              </w:rPr>
            </w:pPr>
            <w:r w:rsidRPr="003F6DAF">
              <w:rPr>
                <w:b/>
                <w:szCs w:val="22"/>
              </w:rPr>
              <w:t xml:space="preserve">EDUCATION </w:t>
            </w:r>
            <w:r>
              <w:rPr>
                <w:b/>
                <w:szCs w:val="22"/>
              </w:rPr>
              <w:t>AND</w:t>
            </w:r>
            <w:r w:rsidRPr="003F6DAF">
              <w:rPr>
                <w:b/>
                <w:szCs w:val="22"/>
              </w:rPr>
              <w:t xml:space="preserve"> TRAINING</w:t>
            </w:r>
          </w:p>
        </w:tc>
      </w:tr>
    </w:tbl>
    <w:p w:rsidR="00C9468E" w:rsidRDefault="00C9468E" w:rsidP="00FE5DE9">
      <w:pPr>
        <w:rPr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F00F23" w:rsidTr="003F6DAF">
        <w:trPr>
          <w:trHeight w:val="238"/>
        </w:trPr>
        <w:tc>
          <w:tcPr>
            <w:tcW w:w="9848" w:type="dxa"/>
            <w:vAlign w:val="bottom"/>
          </w:tcPr>
          <w:p w:rsidR="00F00F23" w:rsidRPr="00AE7123" w:rsidRDefault="00F00F23" w:rsidP="00AE7123">
            <w:pPr>
              <w:rPr>
                <w:b/>
                <w:szCs w:val="22"/>
              </w:rPr>
            </w:pPr>
            <w:r w:rsidRPr="00AE7123">
              <w:rPr>
                <w:b/>
                <w:szCs w:val="22"/>
              </w:rPr>
              <w:t>First (most recent) entry - write Dates attended here</w:t>
            </w:r>
          </w:p>
        </w:tc>
      </w:tr>
      <w:tr w:rsidR="00F00F23" w:rsidTr="003F6DAF">
        <w:tc>
          <w:tcPr>
            <w:tcW w:w="9848" w:type="dxa"/>
          </w:tcPr>
          <w:p w:rsidR="00F00F23" w:rsidRDefault="00F00F23" w:rsidP="00D75B13">
            <w:pPr>
              <w:rPr>
                <w:szCs w:val="22"/>
              </w:rPr>
            </w:pPr>
            <w:r>
              <w:rPr>
                <w:szCs w:val="22"/>
              </w:rPr>
              <w:t xml:space="preserve">Write name of School / College </w:t>
            </w:r>
            <w:r w:rsidR="004B7AEF">
              <w:rPr>
                <w:szCs w:val="22"/>
              </w:rPr>
              <w:t xml:space="preserve">/ Training </w:t>
            </w:r>
            <w:r>
              <w:rPr>
                <w:szCs w:val="22"/>
              </w:rPr>
              <w:t>here</w:t>
            </w:r>
          </w:p>
        </w:tc>
      </w:tr>
      <w:tr w:rsidR="00F00F23" w:rsidTr="003F6DAF">
        <w:tc>
          <w:tcPr>
            <w:tcW w:w="9848" w:type="dxa"/>
          </w:tcPr>
          <w:p w:rsidR="00F00F23" w:rsidRDefault="00F00F23" w:rsidP="00D75B13">
            <w:pPr>
              <w:rPr>
                <w:szCs w:val="22"/>
              </w:rPr>
            </w:pPr>
            <w:r>
              <w:rPr>
                <w:szCs w:val="22"/>
              </w:rPr>
              <w:t>Write name of qualification here (e.g. GCSE / City &amp; Guilds / NVQ etc.)</w:t>
            </w:r>
          </w:p>
        </w:tc>
      </w:tr>
      <w:tr w:rsidR="00F00F23" w:rsidRPr="00F00F23" w:rsidTr="003F6DAF">
        <w:tc>
          <w:tcPr>
            <w:tcW w:w="9848" w:type="dxa"/>
          </w:tcPr>
          <w:p w:rsidR="00F00F23" w:rsidRPr="00F00F23" w:rsidRDefault="00F00F23" w:rsidP="00D75B13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>Write subjects and grades here</w:t>
            </w:r>
          </w:p>
        </w:tc>
      </w:tr>
      <w:tr w:rsidR="00AE7123" w:rsidRPr="00F00F23" w:rsidTr="003F6DAF">
        <w:tc>
          <w:tcPr>
            <w:tcW w:w="9848" w:type="dxa"/>
          </w:tcPr>
          <w:p w:rsidR="00AE7123" w:rsidRPr="00F00F23" w:rsidRDefault="00AE7123" w:rsidP="00AE7123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0F23" w:rsidTr="003F6DAF">
        <w:tc>
          <w:tcPr>
            <w:tcW w:w="9848" w:type="dxa"/>
          </w:tcPr>
          <w:p w:rsidR="00F00F23" w:rsidRPr="00AE7123" w:rsidRDefault="00F00F23" w:rsidP="00D75B13">
            <w:pPr>
              <w:rPr>
                <w:b/>
                <w:szCs w:val="22"/>
              </w:rPr>
            </w:pPr>
            <w:r w:rsidRPr="00AE7123">
              <w:rPr>
                <w:b/>
                <w:szCs w:val="22"/>
              </w:rPr>
              <w:t>Second entry - write Dates attended here</w:t>
            </w:r>
          </w:p>
        </w:tc>
      </w:tr>
      <w:tr w:rsidR="00F00F23" w:rsidTr="003F6DAF">
        <w:tc>
          <w:tcPr>
            <w:tcW w:w="9848" w:type="dxa"/>
          </w:tcPr>
          <w:p w:rsidR="00F00F23" w:rsidRDefault="004B7AEF" w:rsidP="00D75B13">
            <w:pPr>
              <w:rPr>
                <w:szCs w:val="22"/>
              </w:rPr>
            </w:pPr>
            <w:r>
              <w:rPr>
                <w:szCs w:val="22"/>
              </w:rPr>
              <w:t>Write name of School / College / Training here</w:t>
            </w:r>
          </w:p>
        </w:tc>
      </w:tr>
      <w:tr w:rsidR="00F00F23" w:rsidTr="003F6DAF">
        <w:tc>
          <w:tcPr>
            <w:tcW w:w="9848" w:type="dxa"/>
          </w:tcPr>
          <w:p w:rsidR="00F00F23" w:rsidRDefault="00F00F23" w:rsidP="00D75B13">
            <w:pPr>
              <w:rPr>
                <w:szCs w:val="22"/>
              </w:rPr>
            </w:pPr>
            <w:r>
              <w:rPr>
                <w:szCs w:val="22"/>
              </w:rPr>
              <w:t>Write name of qualification here (e.g. GCSE / City &amp; Guilds / NVQ etc.)</w:t>
            </w:r>
          </w:p>
        </w:tc>
      </w:tr>
      <w:tr w:rsidR="00F00F23" w:rsidRPr="00F00F23" w:rsidTr="003F6DAF">
        <w:tc>
          <w:tcPr>
            <w:tcW w:w="9848" w:type="dxa"/>
          </w:tcPr>
          <w:p w:rsidR="00F00F23" w:rsidRPr="00F00F23" w:rsidRDefault="00F00F23" w:rsidP="00D75B13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 xml:space="preserve">Write subjects and </w:t>
            </w:r>
            <w:r w:rsidR="00AE712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>grades</w:t>
            </w:r>
            <w:r w:rsidR="00AE712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 xml:space="preserve"> here</w:t>
            </w:r>
          </w:p>
        </w:tc>
      </w:tr>
      <w:tr w:rsidR="00AE7123" w:rsidRPr="00F00F23" w:rsidTr="003F6DAF">
        <w:tc>
          <w:tcPr>
            <w:tcW w:w="9848" w:type="dxa"/>
          </w:tcPr>
          <w:p w:rsidR="00AE7123" w:rsidRPr="00AE7123" w:rsidRDefault="00AE7123" w:rsidP="00AE71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00F23" w:rsidTr="003F6DAF">
        <w:tc>
          <w:tcPr>
            <w:tcW w:w="9848" w:type="dxa"/>
          </w:tcPr>
          <w:p w:rsidR="00F00F23" w:rsidRPr="00AE7123" w:rsidRDefault="00F00F23" w:rsidP="00D75B13">
            <w:pPr>
              <w:rPr>
                <w:b/>
                <w:szCs w:val="22"/>
              </w:rPr>
            </w:pPr>
            <w:r w:rsidRPr="00AE7123">
              <w:rPr>
                <w:b/>
                <w:szCs w:val="22"/>
              </w:rPr>
              <w:t>Third entry - write Dates attended here</w:t>
            </w:r>
          </w:p>
        </w:tc>
      </w:tr>
      <w:tr w:rsidR="00F00F23" w:rsidTr="003F6DAF">
        <w:tc>
          <w:tcPr>
            <w:tcW w:w="9848" w:type="dxa"/>
          </w:tcPr>
          <w:p w:rsidR="00F00F23" w:rsidRDefault="00F00F23" w:rsidP="00D75B13">
            <w:pPr>
              <w:rPr>
                <w:szCs w:val="22"/>
              </w:rPr>
            </w:pPr>
            <w:r>
              <w:rPr>
                <w:szCs w:val="22"/>
              </w:rPr>
              <w:t>Write name of School / College here</w:t>
            </w:r>
          </w:p>
        </w:tc>
      </w:tr>
      <w:tr w:rsidR="00F00F23" w:rsidTr="003F6DAF">
        <w:tc>
          <w:tcPr>
            <w:tcW w:w="9848" w:type="dxa"/>
          </w:tcPr>
          <w:p w:rsidR="00F00F23" w:rsidRDefault="00F00F23" w:rsidP="00D75B13">
            <w:pPr>
              <w:rPr>
                <w:szCs w:val="22"/>
              </w:rPr>
            </w:pPr>
            <w:r>
              <w:rPr>
                <w:szCs w:val="22"/>
              </w:rPr>
              <w:t>Write name of qualification here (e.g. GCSE / City &amp; Guilds / NVQ etc.)</w:t>
            </w:r>
          </w:p>
        </w:tc>
      </w:tr>
      <w:tr w:rsidR="00F00F23" w:rsidRPr="00F00F23" w:rsidTr="003F6DAF">
        <w:tc>
          <w:tcPr>
            <w:tcW w:w="9848" w:type="dxa"/>
          </w:tcPr>
          <w:p w:rsidR="00F00F23" w:rsidRPr="00F00F23" w:rsidRDefault="00F00F23" w:rsidP="00D75B13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 xml:space="preserve">Write subjects and </w:t>
            </w:r>
            <w:r w:rsidR="00AE712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>grades</w:t>
            </w:r>
            <w:r w:rsidR="00AE712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 xml:space="preserve"> here</w:t>
            </w:r>
          </w:p>
        </w:tc>
      </w:tr>
      <w:tr w:rsidR="00AE7123" w:rsidRPr="00F00F23" w:rsidTr="003F6DAF">
        <w:tc>
          <w:tcPr>
            <w:tcW w:w="9848" w:type="dxa"/>
          </w:tcPr>
          <w:p w:rsidR="00AE7123" w:rsidRPr="00AE7123" w:rsidRDefault="00AE7123" w:rsidP="00AE71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7387" w:rsidTr="003F6DAF">
        <w:tc>
          <w:tcPr>
            <w:tcW w:w="9848" w:type="dxa"/>
          </w:tcPr>
          <w:p w:rsidR="00B37387" w:rsidRPr="00AE7123" w:rsidRDefault="00B37387" w:rsidP="00D75B13">
            <w:pPr>
              <w:rPr>
                <w:b/>
                <w:szCs w:val="22"/>
              </w:rPr>
            </w:pPr>
            <w:r w:rsidRPr="00AE7123">
              <w:rPr>
                <w:b/>
                <w:szCs w:val="22"/>
              </w:rPr>
              <w:t>Fourth entry - write Dates attended here</w:t>
            </w:r>
          </w:p>
        </w:tc>
      </w:tr>
      <w:tr w:rsidR="00B37387" w:rsidTr="003F6DAF">
        <w:tc>
          <w:tcPr>
            <w:tcW w:w="9848" w:type="dxa"/>
          </w:tcPr>
          <w:p w:rsidR="00B37387" w:rsidRDefault="00B37387" w:rsidP="00D75B13">
            <w:pPr>
              <w:rPr>
                <w:szCs w:val="22"/>
              </w:rPr>
            </w:pPr>
            <w:r>
              <w:rPr>
                <w:szCs w:val="22"/>
              </w:rPr>
              <w:t>Write name of School / College here</w:t>
            </w:r>
          </w:p>
        </w:tc>
      </w:tr>
      <w:tr w:rsidR="00B37387" w:rsidTr="003F6DAF">
        <w:tc>
          <w:tcPr>
            <w:tcW w:w="9848" w:type="dxa"/>
          </w:tcPr>
          <w:p w:rsidR="00B37387" w:rsidRDefault="00B37387" w:rsidP="00D75B13">
            <w:pPr>
              <w:rPr>
                <w:szCs w:val="22"/>
              </w:rPr>
            </w:pPr>
            <w:r>
              <w:rPr>
                <w:szCs w:val="22"/>
              </w:rPr>
              <w:t>Write name of qualification here (e.g. GCSE / City &amp; Guilds / NVQ etc.)</w:t>
            </w:r>
          </w:p>
        </w:tc>
      </w:tr>
      <w:tr w:rsidR="00B37387" w:rsidRPr="00F00F23" w:rsidTr="003F6DAF">
        <w:tc>
          <w:tcPr>
            <w:tcW w:w="9848" w:type="dxa"/>
          </w:tcPr>
          <w:p w:rsidR="00B37387" w:rsidRPr="00F00F23" w:rsidRDefault="00B37387" w:rsidP="00D75B13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 xml:space="preserve">Write subjects and </w:t>
            </w:r>
            <w:r w:rsidR="00AE712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>grades</w:t>
            </w:r>
            <w:r w:rsidR="00AE712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F00F23">
              <w:rPr>
                <w:rFonts w:asciiTheme="minorHAnsi" w:hAnsiTheme="minorHAnsi" w:cstheme="minorHAnsi"/>
                <w:sz w:val="22"/>
                <w:szCs w:val="22"/>
              </w:rPr>
              <w:t xml:space="preserve"> here</w:t>
            </w:r>
          </w:p>
        </w:tc>
      </w:tr>
      <w:tr w:rsidR="00AE7123" w:rsidRPr="00F00F23" w:rsidTr="003F6DAF">
        <w:tc>
          <w:tcPr>
            <w:tcW w:w="9848" w:type="dxa"/>
          </w:tcPr>
          <w:p w:rsidR="00AE7123" w:rsidRPr="00AE7123" w:rsidRDefault="00AE7123" w:rsidP="00AE71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F00F23" w:rsidRDefault="00F00F23" w:rsidP="00FE5DE9">
      <w:pPr>
        <w:rPr>
          <w:szCs w:val="22"/>
        </w:rPr>
      </w:pPr>
    </w:p>
    <w:p w:rsidR="00C9468E" w:rsidRDefault="00C9468E" w:rsidP="00FE5DE9">
      <w:pPr>
        <w:rPr>
          <w:szCs w:val="22"/>
        </w:rPr>
      </w:pPr>
    </w:p>
    <w:p w:rsidR="00AE7123" w:rsidRDefault="00AE7123" w:rsidP="00FE5DE9">
      <w:pPr>
        <w:rPr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3F6DAF" w:rsidRPr="003F6DAF" w:rsidTr="00F93DBB">
        <w:tc>
          <w:tcPr>
            <w:tcW w:w="9848" w:type="dxa"/>
            <w:shd w:val="clear" w:color="auto" w:fill="D9D9D9" w:themeFill="background1" w:themeFillShade="D9"/>
          </w:tcPr>
          <w:p w:rsidR="003F6DAF" w:rsidRPr="003F6DAF" w:rsidRDefault="003F6DAF" w:rsidP="00F93DBB">
            <w:pPr>
              <w:shd w:val="clear" w:color="auto" w:fill="D9D9D9" w:themeFill="background1" w:themeFillShade="D9"/>
              <w:rPr>
                <w:b/>
                <w:szCs w:val="22"/>
              </w:rPr>
            </w:pPr>
            <w:r w:rsidRPr="00C9468E">
              <w:rPr>
                <w:b/>
                <w:szCs w:val="22"/>
              </w:rPr>
              <w:lastRenderedPageBreak/>
              <w:t xml:space="preserve">SKILLS AND </w:t>
            </w:r>
            <w:r>
              <w:rPr>
                <w:b/>
                <w:szCs w:val="22"/>
              </w:rPr>
              <w:t>QUALITIES</w:t>
            </w:r>
          </w:p>
        </w:tc>
      </w:tr>
    </w:tbl>
    <w:p w:rsidR="00C9468E" w:rsidRDefault="00C9468E" w:rsidP="00FE5DE9">
      <w:pPr>
        <w:rPr>
          <w:szCs w:val="22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2701"/>
        <w:gridCol w:w="291"/>
        <w:gridCol w:w="6537"/>
      </w:tblGrid>
      <w:tr w:rsidR="003F022C" w:rsidTr="001D16AE">
        <w:tc>
          <w:tcPr>
            <w:tcW w:w="311" w:type="dxa"/>
          </w:tcPr>
          <w:p w:rsidR="003F022C" w:rsidRPr="00AC17E9" w:rsidRDefault="003F022C" w:rsidP="00AC17E9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2" w:type="dxa"/>
          </w:tcPr>
          <w:p w:rsidR="003F022C" w:rsidRPr="00970CF2" w:rsidRDefault="003F022C" w:rsidP="00970CF2">
            <w:pPr>
              <w:rPr>
                <w:rFonts w:asciiTheme="minorHAnsi" w:hAnsiTheme="minorHAnsi" w:cstheme="minorHAnsi"/>
                <w:szCs w:val="22"/>
              </w:rPr>
            </w:pPr>
            <w:r w:rsidRPr="00970CF2">
              <w:rPr>
                <w:rFonts w:asciiTheme="minorHAnsi" w:hAnsiTheme="minorHAnsi" w:cstheme="minorHAnsi"/>
                <w:szCs w:val="22"/>
              </w:rPr>
              <w:t>Write name of skill here</w:t>
            </w:r>
          </w:p>
        </w:tc>
        <w:tc>
          <w:tcPr>
            <w:tcW w:w="284" w:type="dxa"/>
          </w:tcPr>
          <w:p w:rsidR="003F022C" w:rsidRPr="00AC17E9" w:rsidRDefault="003F022C" w:rsidP="00AC17E9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1" w:type="dxa"/>
          </w:tcPr>
          <w:p w:rsidR="003F022C" w:rsidRDefault="003F022C" w:rsidP="003F022C">
            <w:pPr>
              <w:rPr>
                <w:rFonts w:asciiTheme="minorHAnsi" w:hAnsiTheme="minorHAnsi" w:cstheme="minorHAnsi"/>
                <w:szCs w:val="22"/>
              </w:rPr>
            </w:pPr>
            <w:r w:rsidRPr="003F022C">
              <w:rPr>
                <w:rFonts w:asciiTheme="minorHAnsi" w:hAnsiTheme="minorHAnsi" w:cstheme="minorHAnsi"/>
                <w:szCs w:val="22"/>
              </w:rPr>
              <w:t>Write how skill obtained here</w:t>
            </w:r>
          </w:p>
          <w:p w:rsidR="00EE29C2" w:rsidRPr="003F022C" w:rsidRDefault="00EE29C2" w:rsidP="003F022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F022C" w:rsidTr="001D16AE">
        <w:tc>
          <w:tcPr>
            <w:tcW w:w="311" w:type="dxa"/>
          </w:tcPr>
          <w:p w:rsidR="003F022C" w:rsidRPr="00AC17E9" w:rsidRDefault="003F022C" w:rsidP="003817A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2" w:type="dxa"/>
          </w:tcPr>
          <w:p w:rsidR="003F022C" w:rsidRPr="00970CF2" w:rsidRDefault="003F022C" w:rsidP="00970CF2">
            <w:pPr>
              <w:rPr>
                <w:rFonts w:asciiTheme="minorHAnsi" w:hAnsiTheme="minorHAnsi" w:cstheme="minorHAnsi"/>
                <w:szCs w:val="22"/>
              </w:rPr>
            </w:pPr>
            <w:r w:rsidRPr="00970CF2">
              <w:rPr>
                <w:rFonts w:asciiTheme="minorHAnsi" w:hAnsiTheme="minorHAnsi" w:cstheme="minorHAnsi"/>
                <w:szCs w:val="22"/>
              </w:rPr>
              <w:t>Write name of skill here</w:t>
            </w:r>
          </w:p>
        </w:tc>
        <w:tc>
          <w:tcPr>
            <w:tcW w:w="284" w:type="dxa"/>
          </w:tcPr>
          <w:p w:rsidR="003F022C" w:rsidRPr="00AC17E9" w:rsidRDefault="003F022C" w:rsidP="00AC17E9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1" w:type="dxa"/>
          </w:tcPr>
          <w:p w:rsidR="003F022C" w:rsidRDefault="003F022C" w:rsidP="003F022C">
            <w:pPr>
              <w:rPr>
                <w:rFonts w:asciiTheme="minorHAnsi" w:hAnsiTheme="minorHAnsi" w:cstheme="minorHAnsi"/>
                <w:szCs w:val="22"/>
              </w:rPr>
            </w:pPr>
            <w:r w:rsidRPr="003F022C">
              <w:rPr>
                <w:rFonts w:asciiTheme="minorHAnsi" w:hAnsiTheme="minorHAnsi" w:cstheme="minorHAnsi"/>
                <w:szCs w:val="22"/>
              </w:rPr>
              <w:t>Write how skill obtained here</w:t>
            </w:r>
          </w:p>
          <w:p w:rsidR="00EE29C2" w:rsidRPr="003F022C" w:rsidRDefault="00EE29C2" w:rsidP="003F022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F022C" w:rsidTr="001D16AE">
        <w:tc>
          <w:tcPr>
            <w:tcW w:w="311" w:type="dxa"/>
          </w:tcPr>
          <w:p w:rsidR="003F022C" w:rsidRPr="00AC17E9" w:rsidRDefault="003F022C" w:rsidP="003817A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2" w:type="dxa"/>
          </w:tcPr>
          <w:p w:rsidR="003F022C" w:rsidRPr="00970CF2" w:rsidRDefault="003F022C" w:rsidP="00970CF2">
            <w:pPr>
              <w:rPr>
                <w:rFonts w:asciiTheme="minorHAnsi" w:hAnsiTheme="minorHAnsi" w:cstheme="minorHAnsi"/>
                <w:szCs w:val="22"/>
              </w:rPr>
            </w:pPr>
            <w:r w:rsidRPr="00970CF2">
              <w:rPr>
                <w:rFonts w:asciiTheme="minorHAnsi" w:hAnsiTheme="minorHAnsi" w:cstheme="minorHAnsi"/>
                <w:szCs w:val="22"/>
              </w:rPr>
              <w:t>Write name of skill here</w:t>
            </w:r>
          </w:p>
        </w:tc>
        <w:tc>
          <w:tcPr>
            <w:tcW w:w="284" w:type="dxa"/>
          </w:tcPr>
          <w:p w:rsidR="003F022C" w:rsidRPr="00AC17E9" w:rsidRDefault="003F022C" w:rsidP="00AC17E9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1" w:type="dxa"/>
          </w:tcPr>
          <w:p w:rsidR="003F022C" w:rsidRDefault="003F022C" w:rsidP="003F022C">
            <w:pPr>
              <w:rPr>
                <w:rFonts w:asciiTheme="minorHAnsi" w:hAnsiTheme="minorHAnsi" w:cstheme="minorHAnsi"/>
                <w:szCs w:val="22"/>
              </w:rPr>
            </w:pPr>
            <w:r w:rsidRPr="003F022C">
              <w:rPr>
                <w:rFonts w:asciiTheme="minorHAnsi" w:hAnsiTheme="minorHAnsi" w:cstheme="minorHAnsi"/>
                <w:szCs w:val="22"/>
              </w:rPr>
              <w:t>Write how skill obtained here</w:t>
            </w:r>
          </w:p>
          <w:p w:rsidR="00EE29C2" w:rsidRPr="003F022C" w:rsidRDefault="00EE29C2" w:rsidP="003F022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F022C" w:rsidTr="001D16AE">
        <w:tc>
          <w:tcPr>
            <w:tcW w:w="311" w:type="dxa"/>
          </w:tcPr>
          <w:p w:rsidR="003F022C" w:rsidRPr="00AC17E9" w:rsidRDefault="003F022C" w:rsidP="003817A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2" w:type="dxa"/>
          </w:tcPr>
          <w:p w:rsidR="003F022C" w:rsidRPr="00970CF2" w:rsidRDefault="003F022C" w:rsidP="00970CF2">
            <w:pPr>
              <w:rPr>
                <w:rFonts w:asciiTheme="minorHAnsi" w:hAnsiTheme="minorHAnsi" w:cstheme="minorHAnsi"/>
                <w:szCs w:val="22"/>
              </w:rPr>
            </w:pPr>
            <w:r w:rsidRPr="00970CF2">
              <w:rPr>
                <w:rFonts w:asciiTheme="minorHAnsi" w:hAnsiTheme="minorHAnsi" w:cstheme="minorHAnsi"/>
                <w:szCs w:val="22"/>
              </w:rPr>
              <w:t>Write name of skill here</w:t>
            </w:r>
          </w:p>
        </w:tc>
        <w:tc>
          <w:tcPr>
            <w:tcW w:w="284" w:type="dxa"/>
          </w:tcPr>
          <w:p w:rsidR="003F022C" w:rsidRPr="00AC17E9" w:rsidRDefault="003F022C" w:rsidP="00AC17E9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1" w:type="dxa"/>
          </w:tcPr>
          <w:p w:rsidR="003F022C" w:rsidRDefault="003F022C" w:rsidP="003F022C">
            <w:pPr>
              <w:rPr>
                <w:rFonts w:asciiTheme="minorHAnsi" w:hAnsiTheme="minorHAnsi" w:cstheme="minorHAnsi"/>
                <w:szCs w:val="22"/>
              </w:rPr>
            </w:pPr>
            <w:r w:rsidRPr="003F022C">
              <w:rPr>
                <w:rFonts w:asciiTheme="minorHAnsi" w:hAnsiTheme="minorHAnsi" w:cstheme="minorHAnsi"/>
                <w:szCs w:val="22"/>
              </w:rPr>
              <w:t>Write how skill obtained here</w:t>
            </w:r>
          </w:p>
          <w:p w:rsidR="00EE29C2" w:rsidRPr="003F022C" w:rsidRDefault="00EE29C2" w:rsidP="003F022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F022C" w:rsidTr="001D16AE">
        <w:tc>
          <w:tcPr>
            <w:tcW w:w="311" w:type="dxa"/>
          </w:tcPr>
          <w:p w:rsidR="003F022C" w:rsidRPr="00AC17E9" w:rsidRDefault="003F022C" w:rsidP="003817AA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2" w:type="dxa"/>
          </w:tcPr>
          <w:p w:rsidR="003F022C" w:rsidRPr="00970CF2" w:rsidRDefault="003F022C" w:rsidP="00970CF2">
            <w:pPr>
              <w:rPr>
                <w:rFonts w:asciiTheme="minorHAnsi" w:hAnsiTheme="minorHAnsi" w:cstheme="minorHAnsi"/>
                <w:szCs w:val="22"/>
              </w:rPr>
            </w:pPr>
            <w:r w:rsidRPr="00970CF2">
              <w:rPr>
                <w:rFonts w:asciiTheme="minorHAnsi" w:hAnsiTheme="minorHAnsi" w:cstheme="minorHAnsi"/>
                <w:szCs w:val="22"/>
              </w:rPr>
              <w:t>Write name of skill here</w:t>
            </w:r>
          </w:p>
        </w:tc>
        <w:tc>
          <w:tcPr>
            <w:tcW w:w="284" w:type="dxa"/>
          </w:tcPr>
          <w:p w:rsidR="003F022C" w:rsidRPr="00AC17E9" w:rsidRDefault="003F022C" w:rsidP="00AC17E9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1" w:type="dxa"/>
          </w:tcPr>
          <w:p w:rsidR="003F022C" w:rsidRDefault="003F022C" w:rsidP="003F022C">
            <w:pPr>
              <w:rPr>
                <w:rFonts w:asciiTheme="minorHAnsi" w:hAnsiTheme="minorHAnsi" w:cstheme="minorHAnsi"/>
                <w:szCs w:val="22"/>
              </w:rPr>
            </w:pPr>
            <w:r w:rsidRPr="003F022C">
              <w:rPr>
                <w:rFonts w:asciiTheme="minorHAnsi" w:hAnsiTheme="minorHAnsi" w:cstheme="minorHAnsi"/>
                <w:szCs w:val="22"/>
              </w:rPr>
              <w:t>Write how skill obtained here</w:t>
            </w:r>
          </w:p>
          <w:p w:rsidR="00EE29C2" w:rsidRPr="003F022C" w:rsidRDefault="00EE29C2" w:rsidP="003F022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C9468E" w:rsidRDefault="00C9468E" w:rsidP="00FE5DE9">
      <w:pPr>
        <w:rPr>
          <w:szCs w:val="22"/>
        </w:rPr>
      </w:pPr>
    </w:p>
    <w:p w:rsidR="00EE29C2" w:rsidRDefault="00EE29C2" w:rsidP="00FE5DE9">
      <w:pPr>
        <w:rPr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3F6DAF" w:rsidRPr="003F6DAF" w:rsidTr="00F93DBB">
        <w:tc>
          <w:tcPr>
            <w:tcW w:w="9848" w:type="dxa"/>
            <w:shd w:val="clear" w:color="auto" w:fill="D9D9D9" w:themeFill="background1" w:themeFillShade="D9"/>
          </w:tcPr>
          <w:p w:rsidR="003F6DAF" w:rsidRPr="003F6DAF" w:rsidRDefault="003F6DAF" w:rsidP="00F93DBB">
            <w:pPr>
              <w:shd w:val="clear" w:color="auto" w:fill="D9D9D9" w:themeFill="background1" w:themeFillShade="D9"/>
              <w:rPr>
                <w:b/>
                <w:szCs w:val="22"/>
              </w:rPr>
            </w:pPr>
            <w:r w:rsidRPr="003F6DAF">
              <w:rPr>
                <w:b/>
                <w:szCs w:val="22"/>
              </w:rPr>
              <w:t>INTERESTS AND ACHIEVEMENTS</w:t>
            </w:r>
          </w:p>
        </w:tc>
      </w:tr>
    </w:tbl>
    <w:p w:rsidR="00C9468E" w:rsidRDefault="00C9468E" w:rsidP="00FE5DE9">
      <w:pPr>
        <w:rPr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"/>
        <w:gridCol w:w="3141"/>
        <w:gridCol w:w="290"/>
        <w:gridCol w:w="6101"/>
      </w:tblGrid>
      <w:tr w:rsidR="003F022C" w:rsidRPr="007C1E2F" w:rsidTr="001D16AE">
        <w:tc>
          <w:tcPr>
            <w:tcW w:w="308" w:type="dxa"/>
          </w:tcPr>
          <w:p w:rsidR="003F022C" w:rsidRDefault="003F022C" w:rsidP="007C1E2F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3F022C" w:rsidRPr="00970CF2" w:rsidRDefault="003F022C" w:rsidP="00970CF2">
            <w:pPr>
              <w:rPr>
                <w:rFonts w:asciiTheme="minorHAnsi" w:hAnsiTheme="minorHAnsi" w:cstheme="minorHAnsi"/>
                <w:szCs w:val="22"/>
              </w:rPr>
            </w:pPr>
            <w:r w:rsidRPr="00970CF2">
              <w:rPr>
                <w:rFonts w:asciiTheme="minorHAnsi" w:hAnsiTheme="minorHAnsi" w:cstheme="minorHAnsi"/>
                <w:szCs w:val="22"/>
              </w:rPr>
              <w:t>Write interest / achievement</w:t>
            </w:r>
          </w:p>
        </w:tc>
        <w:tc>
          <w:tcPr>
            <w:tcW w:w="283" w:type="dxa"/>
          </w:tcPr>
          <w:p w:rsidR="003F022C" w:rsidRPr="007C1E2F" w:rsidRDefault="003F022C" w:rsidP="007C1E2F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6" w:type="dxa"/>
          </w:tcPr>
          <w:p w:rsidR="003F022C" w:rsidRDefault="003F022C" w:rsidP="003F022C">
            <w:pPr>
              <w:rPr>
                <w:rFonts w:asciiTheme="minorHAnsi" w:hAnsiTheme="minorHAnsi" w:cstheme="minorHAnsi"/>
                <w:szCs w:val="22"/>
              </w:rPr>
            </w:pPr>
            <w:r w:rsidRPr="003F022C">
              <w:rPr>
                <w:rFonts w:asciiTheme="minorHAnsi" w:hAnsiTheme="minorHAnsi" w:cstheme="minorHAnsi"/>
                <w:szCs w:val="22"/>
              </w:rPr>
              <w:t>Provide details here</w:t>
            </w:r>
          </w:p>
          <w:p w:rsidR="00EE29C2" w:rsidRPr="003F022C" w:rsidRDefault="00EE29C2" w:rsidP="003F022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F022C" w:rsidRPr="007C1E2F" w:rsidTr="001D16AE">
        <w:tc>
          <w:tcPr>
            <w:tcW w:w="308" w:type="dxa"/>
          </w:tcPr>
          <w:p w:rsidR="003F022C" w:rsidRDefault="003F022C" w:rsidP="00373E2F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3F022C" w:rsidRPr="00970CF2" w:rsidRDefault="003F022C" w:rsidP="00970CF2">
            <w:pPr>
              <w:rPr>
                <w:rFonts w:asciiTheme="minorHAnsi" w:hAnsiTheme="minorHAnsi" w:cstheme="minorHAnsi"/>
                <w:szCs w:val="22"/>
              </w:rPr>
            </w:pPr>
            <w:r w:rsidRPr="00970CF2">
              <w:rPr>
                <w:rFonts w:asciiTheme="minorHAnsi" w:hAnsiTheme="minorHAnsi" w:cstheme="minorHAnsi"/>
                <w:szCs w:val="22"/>
              </w:rPr>
              <w:t>Write interest / achievement</w:t>
            </w:r>
          </w:p>
        </w:tc>
        <w:tc>
          <w:tcPr>
            <w:tcW w:w="283" w:type="dxa"/>
          </w:tcPr>
          <w:p w:rsidR="003F022C" w:rsidRPr="007C1E2F" w:rsidRDefault="003F022C" w:rsidP="00373E2F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6" w:type="dxa"/>
          </w:tcPr>
          <w:p w:rsidR="003F022C" w:rsidRDefault="003F022C" w:rsidP="003F022C">
            <w:pPr>
              <w:rPr>
                <w:rFonts w:asciiTheme="minorHAnsi" w:hAnsiTheme="minorHAnsi" w:cstheme="minorHAnsi"/>
                <w:szCs w:val="22"/>
              </w:rPr>
            </w:pPr>
            <w:r w:rsidRPr="003F022C">
              <w:rPr>
                <w:rFonts w:asciiTheme="minorHAnsi" w:hAnsiTheme="minorHAnsi" w:cstheme="minorHAnsi"/>
                <w:szCs w:val="22"/>
              </w:rPr>
              <w:t>Provide details here</w:t>
            </w:r>
          </w:p>
          <w:p w:rsidR="00EE29C2" w:rsidRPr="003F022C" w:rsidRDefault="00EE29C2" w:rsidP="003F022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F022C" w:rsidRPr="007C1E2F" w:rsidTr="001D16AE">
        <w:tc>
          <w:tcPr>
            <w:tcW w:w="308" w:type="dxa"/>
          </w:tcPr>
          <w:p w:rsidR="003F022C" w:rsidRDefault="003F022C" w:rsidP="00373E2F">
            <w:pPr>
              <w:pStyle w:val="ListParagraph"/>
              <w:numPr>
                <w:ilvl w:val="0"/>
                <w:numId w:val="22"/>
              </w:numPr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1" w:type="dxa"/>
          </w:tcPr>
          <w:p w:rsidR="003F022C" w:rsidRPr="00970CF2" w:rsidRDefault="003F022C" w:rsidP="00970CF2">
            <w:pPr>
              <w:rPr>
                <w:rFonts w:asciiTheme="minorHAnsi" w:hAnsiTheme="minorHAnsi" w:cstheme="minorHAnsi"/>
                <w:szCs w:val="22"/>
              </w:rPr>
            </w:pPr>
            <w:r w:rsidRPr="00970CF2">
              <w:rPr>
                <w:rFonts w:asciiTheme="minorHAnsi" w:hAnsiTheme="minorHAnsi" w:cstheme="minorHAnsi"/>
                <w:szCs w:val="22"/>
              </w:rPr>
              <w:t>Write interest / achievement</w:t>
            </w:r>
          </w:p>
        </w:tc>
        <w:tc>
          <w:tcPr>
            <w:tcW w:w="283" w:type="dxa"/>
          </w:tcPr>
          <w:p w:rsidR="003F022C" w:rsidRPr="007C1E2F" w:rsidRDefault="003F022C" w:rsidP="00373E2F">
            <w:pPr>
              <w:pStyle w:val="ListParagraph"/>
              <w:numPr>
                <w:ilvl w:val="0"/>
                <w:numId w:val="23"/>
              </w:numPr>
              <w:ind w:left="317" w:hanging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46" w:type="dxa"/>
          </w:tcPr>
          <w:p w:rsidR="003F022C" w:rsidRDefault="003F022C" w:rsidP="003F022C">
            <w:pPr>
              <w:rPr>
                <w:rFonts w:asciiTheme="minorHAnsi" w:hAnsiTheme="minorHAnsi" w:cstheme="minorHAnsi"/>
                <w:szCs w:val="22"/>
              </w:rPr>
            </w:pPr>
            <w:r w:rsidRPr="003F022C">
              <w:rPr>
                <w:rFonts w:asciiTheme="minorHAnsi" w:hAnsiTheme="minorHAnsi" w:cstheme="minorHAnsi"/>
                <w:szCs w:val="22"/>
              </w:rPr>
              <w:t>Provide details here</w:t>
            </w:r>
          </w:p>
          <w:p w:rsidR="00EE29C2" w:rsidRPr="003F022C" w:rsidRDefault="00EE29C2" w:rsidP="003F022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C9468E" w:rsidRDefault="00C9468E" w:rsidP="00FE5DE9">
      <w:pPr>
        <w:rPr>
          <w:szCs w:val="22"/>
        </w:rPr>
      </w:pPr>
    </w:p>
    <w:p w:rsidR="00EE29C2" w:rsidRDefault="00EE29C2" w:rsidP="00FE5DE9">
      <w:pPr>
        <w:rPr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48"/>
      </w:tblGrid>
      <w:tr w:rsidR="003F6DAF" w:rsidRPr="003F6DAF" w:rsidTr="00F93DBB">
        <w:tc>
          <w:tcPr>
            <w:tcW w:w="9848" w:type="dxa"/>
            <w:shd w:val="clear" w:color="auto" w:fill="D9D9D9" w:themeFill="background1" w:themeFillShade="D9"/>
          </w:tcPr>
          <w:p w:rsidR="003F6DAF" w:rsidRPr="003F6DAF" w:rsidRDefault="003F6DAF" w:rsidP="003F6DAF">
            <w:pPr>
              <w:shd w:val="clear" w:color="auto" w:fill="D9D9D9" w:themeFill="background1" w:themeFillShade="D9"/>
              <w:rPr>
                <w:b/>
                <w:szCs w:val="22"/>
              </w:rPr>
            </w:pPr>
            <w:r w:rsidRPr="003F6DAF">
              <w:rPr>
                <w:b/>
                <w:szCs w:val="22"/>
              </w:rPr>
              <w:t>REFERENCES</w:t>
            </w:r>
          </w:p>
        </w:tc>
      </w:tr>
    </w:tbl>
    <w:p w:rsidR="00FE5DE9" w:rsidRPr="00FE5DE9" w:rsidRDefault="00FE5DE9" w:rsidP="00FE5DE9">
      <w:pPr>
        <w:rPr>
          <w:szCs w:val="22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3592"/>
        <w:gridCol w:w="1332"/>
        <w:gridCol w:w="3592"/>
      </w:tblGrid>
      <w:tr w:rsidR="00EE29C2" w:rsidRPr="004C0000" w:rsidTr="00FE381D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jc w:val="center"/>
              <w:rPr>
                <w:b/>
                <w:sz w:val="32"/>
                <w:szCs w:val="32"/>
              </w:rPr>
            </w:pPr>
            <w:r w:rsidRPr="00C55712">
              <w:rPr>
                <w:b/>
                <w:sz w:val="32"/>
                <w:szCs w:val="32"/>
              </w:rPr>
              <w:t>Reference 1</w:t>
            </w:r>
          </w:p>
          <w:p w:rsidR="00EE29C2" w:rsidRPr="00C8422E" w:rsidRDefault="00EE29C2" w:rsidP="004709A4">
            <w:pPr>
              <w:jc w:val="center"/>
              <w:rPr>
                <w:b/>
                <w:szCs w:val="2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29C2" w:rsidRPr="00C55712" w:rsidRDefault="00EE29C2" w:rsidP="004709A4">
            <w:pPr>
              <w:jc w:val="center"/>
              <w:rPr>
                <w:b/>
                <w:sz w:val="32"/>
                <w:szCs w:val="32"/>
              </w:rPr>
            </w:pPr>
            <w:r w:rsidRPr="00C55712">
              <w:rPr>
                <w:b/>
                <w:sz w:val="32"/>
                <w:szCs w:val="32"/>
              </w:rPr>
              <w:t>Reference 2</w:t>
            </w:r>
          </w:p>
        </w:tc>
      </w:tr>
      <w:tr w:rsidR="00EE29C2" w:rsidTr="00FE381D"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Name: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Pr="00505F62" w:rsidRDefault="00EE29C2" w:rsidP="004709A4">
            <w:pPr>
              <w:rPr>
                <w:b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Name: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Pr="00C8422E" w:rsidRDefault="00EE29C2" w:rsidP="004709A4">
            <w:pPr>
              <w:rPr>
                <w:b/>
                <w:szCs w:val="22"/>
              </w:rPr>
            </w:pPr>
          </w:p>
        </w:tc>
      </w:tr>
      <w:tr w:rsidR="00EE29C2" w:rsidTr="00FE381D"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Company: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Company: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</w:tr>
      <w:tr w:rsidR="00EE29C2" w:rsidTr="00FE381D"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Job title: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Job title: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</w:tr>
      <w:tr w:rsidR="00EE29C2" w:rsidTr="00FE381D"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Role: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Role: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</w:tr>
      <w:tr w:rsidR="00EE29C2" w:rsidTr="00FE381D"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Address: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  <w:p w:rsidR="00B138F4" w:rsidRDefault="00B138F4" w:rsidP="004709A4">
            <w:pPr>
              <w:rPr>
                <w:szCs w:val="22"/>
              </w:rPr>
            </w:pPr>
          </w:p>
          <w:p w:rsidR="00B138F4" w:rsidRDefault="00B138F4" w:rsidP="004709A4">
            <w:pPr>
              <w:rPr>
                <w:szCs w:val="22"/>
              </w:rPr>
            </w:pPr>
          </w:p>
          <w:p w:rsidR="00B138F4" w:rsidRDefault="00B138F4" w:rsidP="004709A4">
            <w:pPr>
              <w:rPr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Address: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</w:tr>
      <w:tr w:rsidR="00EE29C2" w:rsidTr="00FE381D"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Tel: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Tel: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</w:tr>
      <w:tr w:rsidR="00EE29C2" w:rsidTr="00FE381D"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Email: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  <w:r w:rsidRPr="001D16AE">
              <w:rPr>
                <w:b/>
                <w:szCs w:val="22"/>
              </w:rPr>
              <w:t>Email: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</w:tr>
      <w:tr w:rsidR="00EE29C2" w:rsidTr="00FE381D"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29C2" w:rsidRPr="00C55712" w:rsidRDefault="00EE29C2" w:rsidP="00EE29C2">
            <w:pPr>
              <w:jc w:val="right"/>
              <w:rPr>
                <w:b/>
                <w:szCs w:val="22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29C2" w:rsidRPr="001D16AE" w:rsidRDefault="00EE29C2" w:rsidP="00EE29C2">
            <w:pPr>
              <w:jc w:val="right"/>
              <w:rPr>
                <w:b/>
                <w:szCs w:val="22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9C2" w:rsidRDefault="00EE29C2" w:rsidP="004709A4">
            <w:pPr>
              <w:rPr>
                <w:szCs w:val="22"/>
              </w:rPr>
            </w:pPr>
          </w:p>
        </w:tc>
      </w:tr>
    </w:tbl>
    <w:p w:rsidR="00FE5DE9" w:rsidRPr="00FE5DE9" w:rsidRDefault="00FE5DE9" w:rsidP="00FE5DE9">
      <w:pPr>
        <w:rPr>
          <w:szCs w:val="22"/>
        </w:rPr>
      </w:pPr>
    </w:p>
    <w:sectPr w:rsidR="00FE5DE9" w:rsidRPr="00FE5DE9" w:rsidSect="001D16AE">
      <w:footerReference w:type="default" r:id="rId9"/>
      <w:headerReference w:type="first" r:id="rId10"/>
      <w:pgSz w:w="11900" w:h="16840" w:code="9"/>
      <w:pgMar w:top="1134" w:right="1134" w:bottom="1134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59" w:rsidRDefault="000A1A59">
      <w:r>
        <w:separator/>
      </w:r>
    </w:p>
    <w:p w:rsidR="000A1A59" w:rsidRDefault="000A1A59"/>
    <w:p w:rsidR="000A1A59" w:rsidRDefault="000A1A59"/>
  </w:endnote>
  <w:endnote w:type="continuationSeparator" w:id="0">
    <w:p w:rsidR="000A1A59" w:rsidRDefault="000A1A59">
      <w:r>
        <w:continuationSeparator/>
      </w:r>
    </w:p>
    <w:p w:rsidR="000A1A59" w:rsidRDefault="000A1A59"/>
    <w:p w:rsidR="000A1A59" w:rsidRDefault="000A1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F5" w:rsidRDefault="00C9468E">
    <w:pPr>
      <w:pStyle w:val="Footer"/>
    </w:pPr>
    <w:r>
      <w:t>Your name</w:t>
    </w:r>
  </w:p>
  <w:p w:rsidR="000A1A59" w:rsidRDefault="000A1A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59" w:rsidRDefault="000A1A59">
      <w:r>
        <w:separator/>
      </w:r>
    </w:p>
    <w:p w:rsidR="000A1A59" w:rsidRDefault="000A1A59"/>
    <w:p w:rsidR="000A1A59" w:rsidRDefault="000A1A59"/>
  </w:footnote>
  <w:footnote w:type="continuationSeparator" w:id="0">
    <w:p w:rsidR="000A1A59" w:rsidRDefault="000A1A59">
      <w:r>
        <w:continuationSeparator/>
      </w:r>
    </w:p>
    <w:p w:rsidR="000A1A59" w:rsidRDefault="000A1A59"/>
    <w:p w:rsidR="000A1A59" w:rsidRDefault="000A1A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59" w:rsidRDefault="000A1A59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CDEE68" wp14:editId="093FE3C0">
              <wp:simplePos x="0" y="0"/>
              <wp:positionH relativeFrom="column">
                <wp:posOffset>0</wp:posOffset>
              </wp:positionH>
              <wp:positionV relativeFrom="page">
                <wp:posOffset>1318260</wp:posOffset>
              </wp:positionV>
              <wp:extent cx="5715000" cy="0"/>
              <wp:effectExtent l="9525" t="13335" r="9525" b="5715"/>
              <wp:wrapTight wrapText="bothSides">
                <wp:wrapPolygon edited="0">
                  <wp:start x="-36" y="-2147483648"/>
                  <wp:lineTo x="0" y="-2147483648"/>
                  <wp:lineTo x="10836" y="-2147483648"/>
                  <wp:lineTo x="10836" y="-2147483648"/>
                  <wp:lineTo x="21564" y="-2147483648"/>
                  <wp:lineTo x="21672" y="-2147483648"/>
                  <wp:lineTo x="-36" y="-2147483648"/>
                </wp:wrapPolygon>
              </wp:wrapTight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3.8pt" to="450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" strokecolor="black [3213]">
              <v:shadow opacity="22938f" offset="0"/>
              <w10:wrap type="tight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5EB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E6C6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02834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4ED7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8254DC"/>
    <w:lvl w:ilvl="0">
      <w:start w:val="1"/>
      <w:numFmt w:val="bullet"/>
      <w:pStyle w:val="ListBullet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0CE1B04"/>
    <w:lvl w:ilvl="0">
      <w:start w:val="1"/>
      <w:numFmt w:val="bullet"/>
      <w:pStyle w:val="ListBullet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38ED8C0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5C645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EB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B40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E69E2"/>
    <w:multiLevelType w:val="hybridMultilevel"/>
    <w:tmpl w:val="A3A812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A53567"/>
    <w:multiLevelType w:val="hybridMultilevel"/>
    <w:tmpl w:val="CDB8A44A"/>
    <w:lvl w:ilvl="0" w:tplc="BD96935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5B18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8CF6B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6BD59B8"/>
    <w:multiLevelType w:val="singleLevel"/>
    <w:tmpl w:val="274C0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DC750A"/>
    <w:multiLevelType w:val="hybridMultilevel"/>
    <w:tmpl w:val="D9B8E8FE"/>
    <w:lvl w:ilvl="0" w:tplc="DA2C4C16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7FF8F3BA">
      <w:start w:val="1"/>
      <w:numFmt w:val="lowerLetter"/>
      <w:pStyle w:val="ListNumber2"/>
      <w:lvlText w:val="%2."/>
      <w:lvlJc w:val="left"/>
      <w:pPr>
        <w:ind w:left="1080" w:hanging="360"/>
      </w:pPr>
    </w:lvl>
    <w:lvl w:ilvl="2" w:tplc="170A2DB8">
      <w:start w:val="1"/>
      <w:numFmt w:val="lowerRoman"/>
      <w:pStyle w:val="ListNumber3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1951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3090EDE"/>
    <w:multiLevelType w:val="hybridMultilevel"/>
    <w:tmpl w:val="11BEEE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32DE0"/>
    <w:multiLevelType w:val="hybridMultilevel"/>
    <w:tmpl w:val="87DE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A3EB6"/>
    <w:multiLevelType w:val="hybridMultilevel"/>
    <w:tmpl w:val="8C5E675C"/>
    <w:lvl w:ilvl="0" w:tplc="85AC8242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43E3A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823516"/>
    <w:multiLevelType w:val="hybridMultilevel"/>
    <w:tmpl w:val="8F1A74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C4866"/>
    <w:multiLevelType w:val="hybridMultilevel"/>
    <w:tmpl w:val="5238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9B0D42"/>
    <w:multiLevelType w:val="hybridMultilevel"/>
    <w:tmpl w:val="943090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16"/>
  </w:num>
  <w:num w:numId="14">
    <w:abstractNumId w:val="13"/>
  </w:num>
  <w:num w:numId="15">
    <w:abstractNumId w:val="15"/>
  </w:num>
  <w:num w:numId="16">
    <w:abstractNumId w:val="14"/>
  </w:num>
  <w:num w:numId="17">
    <w:abstractNumId w:val="21"/>
  </w:num>
  <w:num w:numId="18">
    <w:abstractNumId w:val="20"/>
  </w:num>
  <w:num w:numId="19">
    <w:abstractNumId w:val="10"/>
  </w:num>
  <w:num w:numId="20">
    <w:abstractNumId w:val="22"/>
  </w:num>
  <w:num w:numId="21">
    <w:abstractNumId w:val="17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3D"/>
    <w:rsid w:val="000A1A59"/>
    <w:rsid w:val="000D7A3D"/>
    <w:rsid w:val="000E1BBE"/>
    <w:rsid w:val="00111FBE"/>
    <w:rsid w:val="00141146"/>
    <w:rsid w:val="001B511A"/>
    <w:rsid w:val="001D16AE"/>
    <w:rsid w:val="001D7479"/>
    <w:rsid w:val="002D7D6C"/>
    <w:rsid w:val="002F5071"/>
    <w:rsid w:val="00320BD2"/>
    <w:rsid w:val="00331042"/>
    <w:rsid w:val="003F022C"/>
    <w:rsid w:val="003F6DAF"/>
    <w:rsid w:val="004232E6"/>
    <w:rsid w:val="004B7AEF"/>
    <w:rsid w:val="004C0000"/>
    <w:rsid w:val="004F2486"/>
    <w:rsid w:val="004F3EF5"/>
    <w:rsid w:val="00524E45"/>
    <w:rsid w:val="005A47EA"/>
    <w:rsid w:val="005F516C"/>
    <w:rsid w:val="005F6B8A"/>
    <w:rsid w:val="005F6C25"/>
    <w:rsid w:val="006428CB"/>
    <w:rsid w:val="006F28CC"/>
    <w:rsid w:val="00727BB7"/>
    <w:rsid w:val="007C1E2F"/>
    <w:rsid w:val="00840162"/>
    <w:rsid w:val="00866EB2"/>
    <w:rsid w:val="008C0332"/>
    <w:rsid w:val="008E2D31"/>
    <w:rsid w:val="00927A9F"/>
    <w:rsid w:val="00970CF2"/>
    <w:rsid w:val="00AC17E9"/>
    <w:rsid w:val="00AC4BCF"/>
    <w:rsid w:val="00AE7123"/>
    <w:rsid w:val="00AF3556"/>
    <w:rsid w:val="00B039C3"/>
    <w:rsid w:val="00B138F4"/>
    <w:rsid w:val="00B26C64"/>
    <w:rsid w:val="00B37387"/>
    <w:rsid w:val="00B40B1E"/>
    <w:rsid w:val="00C05A85"/>
    <w:rsid w:val="00C10BEE"/>
    <w:rsid w:val="00C45E90"/>
    <w:rsid w:val="00C4789C"/>
    <w:rsid w:val="00C8218F"/>
    <w:rsid w:val="00C83475"/>
    <w:rsid w:val="00C91568"/>
    <w:rsid w:val="00C9468E"/>
    <w:rsid w:val="00CD027D"/>
    <w:rsid w:val="00D01D5A"/>
    <w:rsid w:val="00D46C43"/>
    <w:rsid w:val="00D55375"/>
    <w:rsid w:val="00D75B13"/>
    <w:rsid w:val="00DE38BB"/>
    <w:rsid w:val="00DE6BD0"/>
    <w:rsid w:val="00E0025B"/>
    <w:rsid w:val="00E71963"/>
    <w:rsid w:val="00EB0EBD"/>
    <w:rsid w:val="00EB5AB9"/>
    <w:rsid w:val="00EE29C2"/>
    <w:rsid w:val="00EF1A5D"/>
    <w:rsid w:val="00EF1CC9"/>
    <w:rsid w:val="00F00F23"/>
    <w:rsid w:val="00F02F23"/>
    <w:rsid w:val="00F13620"/>
    <w:rsid w:val="00F4340E"/>
    <w:rsid w:val="00FB41A1"/>
    <w:rsid w:val="00FE381D"/>
    <w:rsid w:val="00FE5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footer" w:uiPriority="99"/>
    <w:lsdException w:name="List Bullet" w:qFormat="1"/>
    <w:lsdException w:name="List Number" w:qFormat="1"/>
    <w:lsdException w:name="Date" w:qFormat="1"/>
    <w:lsdException w:name="List Paragraph" w:uiPriority="34" w:qFormat="1"/>
  </w:latentStyles>
  <w:style w:type="paragraph" w:default="1" w:styleId="Normal">
    <w:name w:val="Normal"/>
    <w:qFormat/>
    <w:rsid w:val="00EB0EBD"/>
    <w:rPr>
      <w:rFonts w:ascii="Arial" w:hAnsi="Arial"/>
      <w:sz w:val="22"/>
    </w:rPr>
  </w:style>
  <w:style w:type="paragraph" w:styleId="Heading1">
    <w:name w:val="heading 1"/>
    <w:basedOn w:val="Heading"/>
    <w:next w:val="Normal"/>
    <w:link w:val="Heading1Char"/>
    <w:qFormat/>
    <w:rsid w:val="005F6C25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1D7479"/>
    <w:pPr>
      <w:spacing w:line="280" w:lineRule="exact"/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rsid w:val="00E7196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rsid w:val="001D7479"/>
    <w:pPr>
      <w:outlineLvl w:val="3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EA1"/>
  </w:style>
  <w:style w:type="paragraph" w:styleId="Footer">
    <w:name w:val="footer"/>
    <w:basedOn w:val="Normal"/>
    <w:link w:val="FooterChar"/>
    <w:uiPriority w:val="99"/>
    <w:unhideWhenUsed/>
    <w:rsid w:val="00B94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EA1"/>
  </w:style>
  <w:style w:type="paragraph" w:customStyle="1" w:styleId="Heading">
    <w:name w:val="Heading"/>
    <w:basedOn w:val="Normal"/>
    <w:rsid w:val="002D24EF"/>
    <w:pPr>
      <w:spacing w:line="400" w:lineRule="exact"/>
    </w:pPr>
    <w:rPr>
      <w:b/>
      <w:sz w:val="36"/>
    </w:rPr>
  </w:style>
  <w:style w:type="character" w:customStyle="1" w:styleId="Heading4Char">
    <w:name w:val="Heading 4 Char"/>
    <w:basedOn w:val="DefaultParagraphFont"/>
    <w:link w:val="Heading4"/>
    <w:rsid w:val="001D7479"/>
    <w:rPr>
      <w:rFonts w:ascii="Arial" w:hAnsi="Arial"/>
      <w:b/>
      <w:i/>
    </w:rPr>
  </w:style>
  <w:style w:type="character" w:customStyle="1" w:styleId="Heading1Char">
    <w:name w:val="Heading 1 Char"/>
    <w:basedOn w:val="DefaultParagraphFont"/>
    <w:link w:val="Heading1"/>
    <w:rsid w:val="005F6C25"/>
    <w:rPr>
      <w:rFonts w:ascii="Arial" w:hAnsi="Arial"/>
      <w:b/>
      <w:sz w:val="36"/>
    </w:rPr>
  </w:style>
  <w:style w:type="character" w:customStyle="1" w:styleId="Heading3Char">
    <w:name w:val="Heading 3 Char"/>
    <w:basedOn w:val="DefaultParagraphFont"/>
    <w:link w:val="Heading3"/>
    <w:rsid w:val="00E71963"/>
    <w:rPr>
      <w:rFonts w:ascii="Arial" w:hAnsi="Arial"/>
      <w:b/>
    </w:rPr>
  </w:style>
  <w:style w:type="table" w:styleId="TableGrid">
    <w:name w:val="Table Grid"/>
    <w:basedOn w:val="TableNormal"/>
    <w:rsid w:val="00E0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71963"/>
    <w:rPr>
      <w:rFonts w:ascii="Arial" w:hAnsi="Arial"/>
      <w:b/>
      <w:sz w:val="28"/>
      <w:szCs w:val="28"/>
    </w:rPr>
  </w:style>
  <w:style w:type="paragraph" w:styleId="Date">
    <w:name w:val="Date"/>
    <w:basedOn w:val="Heading"/>
    <w:next w:val="Normal"/>
    <w:link w:val="DateChar"/>
    <w:qFormat/>
    <w:rsid w:val="00EB5AB9"/>
    <w:rPr>
      <w:sz w:val="24"/>
    </w:rPr>
  </w:style>
  <w:style w:type="character" w:customStyle="1" w:styleId="DateChar">
    <w:name w:val="Date Char"/>
    <w:basedOn w:val="DefaultParagraphFont"/>
    <w:link w:val="Date"/>
    <w:rsid w:val="00EB5AB9"/>
    <w:rPr>
      <w:rFonts w:ascii="Arial" w:hAnsi="Arial"/>
      <w:b/>
    </w:rPr>
  </w:style>
  <w:style w:type="paragraph" w:styleId="ListBullet">
    <w:name w:val="List Bullet"/>
    <w:basedOn w:val="Normal"/>
    <w:qFormat/>
    <w:rsid w:val="00EB0EBD"/>
    <w:pPr>
      <w:numPr>
        <w:numId w:val="11"/>
      </w:numPr>
      <w:ind w:left="357" w:hanging="357"/>
    </w:pPr>
  </w:style>
  <w:style w:type="paragraph" w:styleId="ListBullet2">
    <w:name w:val="List Bullet 2"/>
    <w:basedOn w:val="ListBullet"/>
    <w:rsid w:val="00EB5AB9"/>
    <w:pPr>
      <w:numPr>
        <w:ilvl w:val="1"/>
      </w:numPr>
      <w:ind w:left="714" w:hanging="357"/>
    </w:pPr>
  </w:style>
  <w:style w:type="paragraph" w:styleId="ListNumber">
    <w:name w:val="List Number"/>
    <w:basedOn w:val="Normal"/>
    <w:qFormat/>
    <w:rsid w:val="001D7479"/>
    <w:pPr>
      <w:numPr>
        <w:numId w:val="15"/>
      </w:numPr>
      <w:spacing w:line="280" w:lineRule="exact"/>
    </w:pPr>
  </w:style>
  <w:style w:type="paragraph" w:styleId="ListBullet3">
    <w:name w:val="List Bullet 3"/>
    <w:basedOn w:val="ListBullet"/>
    <w:rsid w:val="00EB5AB9"/>
    <w:pPr>
      <w:numPr>
        <w:numId w:val="3"/>
      </w:numPr>
      <w:ind w:left="1071" w:hanging="357"/>
      <w:contextualSpacing/>
    </w:pPr>
  </w:style>
  <w:style w:type="paragraph" w:styleId="ListBullet4">
    <w:name w:val="List Bullet 4"/>
    <w:basedOn w:val="ListBullet"/>
    <w:rsid w:val="00EB5AB9"/>
    <w:pPr>
      <w:numPr>
        <w:numId w:val="4"/>
      </w:numPr>
      <w:ind w:left="1429" w:hanging="357"/>
      <w:contextualSpacing/>
    </w:pPr>
  </w:style>
  <w:style w:type="paragraph" w:styleId="ListBullet5">
    <w:name w:val="List Bullet 5"/>
    <w:basedOn w:val="ListBullet"/>
    <w:rsid w:val="00AC4BCF"/>
    <w:pPr>
      <w:numPr>
        <w:numId w:val="5"/>
      </w:numPr>
      <w:ind w:left="1786" w:hanging="357"/>
      <w:contextualSpacing/>
    </w:pPr>
  </w:style>
  <w:style w:type="paragraph" w:styleId="ListNumber2">
    <w:name w:val="List Number 2"/>
    <w:basedOn w:val="ListNumber"/>
    <w:rsid w:val="00AC4BCF"/>
    <w:pPr>
      <w:numPr>
        <w:ilvl w:val="1"/>
      </w:numPr>
      <w:ind w:left="714" w:hanging="357"/>
    </w:pPr>
  </w:style>
  <w:style w:type="paragraph" w:styleId="ListNumber3">
    <w:name w:val="List Number 3"/>
    <w:basedOn w:val="ListNumber2"/>
    <w:rsid w:val="00AC4BCF"/>
    <w:pPr>
      <w:numPr>
        <w:ilvl w:val="2"/>
      </w:numPr>
      <w:ind w:left="1072" w:hanging="221"/>
    </w:pPr>
  </w:style>
  <w:style w:type="paragraph" w:styleId="BodyTextIndent2">
    <w:name w:val="Body Text Indent 2"/>
    <w:basedOn w:val="Normal"/>
    <w:link w:val="BodyTextIndent2Char"/>
    <w:rsid w:val="00320BD2"/>
    <w:pPr>
      <w:widowControl w:val="0"/>
      <w:ind w:left="270" w:hanging="283"/>
      <w:jc w:val="both"/>
    </w:pPr>
    <w:rPr>
      <w:rFonts w:ascii="Times New Roman" w:eastAsia="Times New Roman" w:hAnsi="Times New Roman" w:cs="Times New Roman"/>
      <w:snapToGrid w:val="0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320BD2"/>
    <w:rPr>
      <w:rFonts w:ascii="Times New Roman" w:eastAsia="Times New Roman" w:hAnsi="Times New Roman" w:cs="Times New Roman"/>
      <w:snapToGrid w:val="0"/>
      <w:sz w:val="22"/>
      <w:szCs w:val="22"/>
    </w:rPr>
  </w:style>
  <w:style w:type="paragraph" w:styleId="BodyText2">
    <w:name w:val="Body Text 2"/>
    <w:basedOn w:val="Normal"/>
    <w:link w:val="BodyText2Char"/>
    <w:rsid w:val="00320BD2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320BD2"/>
    <w:rPr>
      <w:rFonts w:ascii="Times New Roman" w:eastAsia="Times New Roman" w:hAnsi="Times New Roman" w:cs="Times New Roman"/>
      <w:snapToGrid w:val="0"/>
    </w:rPr>
  </w:style>
  <w:style w:type="paragraph" w:styleId="ListParagraph">
    <w:name w:val="List Paragraph"/>
    <w:basedOn w:val="Normal"/>
    <w:uiPriority w:val="34"/>
    <w:qFormat/>
    <w:rsid w:val="00320BD2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4F3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3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footer" w:uiPriority="99"/>
    <w:lsdException w:name="List Bullet" w:qFormat="1"/>
    <w:lsdException w:name="List Number" w:qFormat="1"/>
    <w:lsdException w:name="Date" w:qFormat="1"/>
    <w:lsdException w:name="List Paragraph" w:uiPriority="34" w:qFormat="1"/>
  </w:latentStyles>
  <w:style w:type="paragraph" w:default="1" w:styleId="Normal">
    <w:name w:val="Normal"/>
    <w:qFormat/>
    <w:rsid w:val="00EB0EBD"/>
    <w:rPr>
      <w:rFonts w:ascii="Arial" w:hAnsi="Arial"/>
      <w:sz w:val="22"/>
    </w:rPr>
  </w:style>
  <w:style w:type="paragraph" w:styleId="Heading1">
    <w:name w:val="heading 1"/>
    <w:basedOn w:val="Heading"/>
    <w:next w:val="Normal"/>
    <w:link w:val="Heading1Char"/>
    <w:qFormat/>
    <w:rsid w:val="005F6C25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1D7479"/>
    <w:pPr>
      <w:spacing w:line="280" w:lineRule="exact"/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rsid w:val="00E7196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rsid w:val="001D7479"/>
    <w:pPr>
      <w:outlineLvl w:val="3"/>
    </w:pPr>
    <w:rPr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EA1"/>
  </w:style>
  <w:style w:type="paragraph" w:styleId="Footer">
    <w:name w:val="footer"/>
    <w:basedOn w:val="Normal"/>
    <w:link w:val="FooterChar"/>
    <w:uiPriority w:val="99"/>
    <w:unhideWhenUsed/>
    <w:rsid w:val="00B94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EA1"/>
  </w:style>
  <w:style w:type="paragraph" w:customStyle="1" w:styleId="Heading">
    <w:name w:val="Heading"/>
    <w:basedOn w:val="Normal"/>
    <w:rsid w:val="002D24EF"/>
    <w:pPr>
      <w:spacing w:line="400" w:lineRule="exact"/>
    </w:pPr>
    <w:rPr>
      <w:b/>
      <w:sz w:val="36"/>
    </w:rPr>
  </w:style>
  <w:style w:type="character" w:customStyle="1" w:styleId="Heading4Char">
    <w:name w:val="Heading 4 Char"/>
    <w:basedOn w:val="DefaultParagraphFont"/>
    <w:link w:val="Heading4"/>
    <w:rsid w:val="001D7479"/>
    <w:rPr>
      <w:rFonts w:ascii="Arial" w:hAnsi="Arial"/>
      <w:b/>
      <w:i/>
    </w:rPr>
  </w:style>
  <w:style w:type="character" w:customStyle="1" w:styleId="Heading1Char">
    <w:name w:val="Heading 1 Char"/>
    <w:basedOn w:val="DefaultParagraphFont"/>
    <w:link w:val="Heading1"/>
    <w:rsid w:val="005F6C25"/>
    <w:rPr>
      <w:rFonts w:ascii="Arial" w:hAnsi="Arial"/>
      <w:b/>
      <w:sz w:val="36"/>
    </w:rPr>
  </w:style>
  <w:style w:type="character" w:customStyle="1" w:styleId="Heading3Char">
    <w:name w:val="Heading 3 Char"/>
    <w:basedOn w:val="DefaultParagraphFont"/>
    <w:link w:val="Heading3"/>
    <w:rsid w:val="00E71963"/>
    <w:rPr>
      <w:rFonts w:ascii="Arial" w:hAnsi="Arial"/>
      <w:b/>
    </w:rPr>
  </w:style>
  <w:style w:type="table" w:styleId="TableGrid">
    <w:name w:val="Table Grid"/>
    <w:basedOn w:val="TableNormal"/>
    <w:rsid w:val="00E00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71963"/>
    <w:rPr>
      <w:rFonts w:ascii="Arial" w:hAnsi="Arial"/>
      <w:b/>
      <w:sz w:val="28"/>
      <w:szCs w:val="28"/>
    </w:rPr>
  </w:style>
  <w:style w:type="paragraph" w:styleId="Date">
    <w:name w:val="Date"/>
    <w:basedOn w:val="Heading"/>
    <w:next w:val="Normal"/>
    <w:link w:val="DateChar"/>
    <w:qFormat/>
    <w:rsid w:val="00EB5AB9"/>
    <w:rPr>
      <w:sz w:val="24"/>
    </w:rPr>
  </w:style>
  <w:style w:type="character" w:customStyle="1" w:styleId="DateChar">
    <w:name w:val="Date Char"/>
    <w:basedOn w:val="DefaultParagraphFont"/>
    <w:link w:val="Date"/>
    <w:rsid w:val="00EB5AB9"/>
    <w:rPr>
      <w:rFonts w:ascii="Arial" w:hAnsi="Arial"/>
      <w:b/>
    </w:rPr>
  </w:style>
  <w:style w:type="paragraph" w:styleId="ListBullet">
    <w:name w:val="List Bullet"/>
    <w:basedOn w:val="Normal"/>
    <w:qFormat/>
    <w:rsid w:val="00EB0EBD"/>
    <w:pPr>
      <w:numPr>
        <w:numId w:val="11"/>
      </w:numPr>
      <w:ind w:left="357" w:hanging="357"/>
    </w:pPr>
  </w:style>
  <w:style w:type="paragraph" w:styleId="ListBullet2">
    <w:name w:val="List Bullet 2"/>
    <w:basedOn w:val="ListBullet"/>
    <w:rsid w:val="00EB5AB9"/>
    <w:pPr>
      <w:numPr>
        <w:ilvl w:val="1"/>
      </w:numPr>
      <w:ind w:left="714" w:hanging="357"/>
    </w:pPr>
  </w:style>
  <w:style w:type="paragraph" w:styleId="ListNumber">
    <w:name w:val="List Number"/>
    <w:basedOn w:val="Normal"/>
    <w:qFormat/>
    <w:rsid w:val="001D7479"/>
    <w:pPr>
      <w:numPr>
        <w:numId w:val="15"/>
      </w:numPr>
      <w:spacing w:line="280" w:lineRule="exact"/>
    </w:pPr>
  </w:style>
  <w:style w:type="paragraph" w:styleId="ListBullet3">
    <w:name w:val="List Bullet 3"/>
    <w:basedOn w:val="ListBullet"/>
    <w:rsid w:val="00EB5AB9"/>
    <w:pPr>
      <w:numPr>
        <w:numId w:val="3"/>
      </w:numPr>
      <w:ind w:left="1071" w:hanging="357"/>
      <w:contextualSpacing/>
    </w:pPr>
  </w:style>
  <w:style w:type="paragraph" w:styleId="ListBullet4">
    <w:name w:val="List Bullet 4"/>
    <w:basedOn w:val="ListBullet"/>
    <w:rsid w:val="00EB5AB9"/>
    <w:pPr>
      <w:numPr>
        <w:numId w:val="4"/>
      </w:numPr>
      <w:ind w:left="1429" w:hanging="357"/>
      <w:contextualSpacing/>
    </w:pPr>
  </w:style>
  <w:style w:type="paragraph" w:styleId="ListBullet5">
    <w:name w:val="List Bullet 5"/>
    <w:basedOn w:val="ListBullet"/>
    <w:rsid w:val="00AC4BCF"/>
    <w:pPr>
      <w:numPr>
        <w:numId w:val="5"/>
      </w:numPr>
      <w:ind w:left="1786" w:hanging="357"/>
      <w:contextualSpacing/>
    </w:pPr>
  </w:style>
  <w:style w:type="paragraph" w:styleId="ListNumber2">
    <w:name w:val="List Number 2"/>
    <w:basedOn w:val="ListNumber"/>
    <w:rsid w:val="00AC4BCF"/>
    <w:pPr>
      <w:numPr>
        <w:ilvl w:val="1"/>
      </w:numPr>
      <w:ind w:left="714" w:hanging="357"/>
    </w:pPr>
  </w:style>
  <w:style w:type="paragraph" w:styleId="ListNumber3">
    <w:name w:val="List Number 3"/>
    <w:basedOn w:val="ListNumber2"/>
    <w:rsid w:val="00AC4BCF"/>
    <w:pPr>
      <w:numPr>
        <w:ilvl w:val="2"/>
      </w:numPr>
      <w:ind w:left="1072" w:hanging="221"/>
    </w:pPr>
  </w:style>
  <w:style w:type="paragraph" w:styleId="BodyTextIndent2">
    <w:name w:val="Body Text Indent 2"/>
    <w:basedOn w:val="Normal"/>
    <w:link w:val="BodyTextIndent2Char"/>
    <w:rsid w:val="00320BD2"/>
    <w:pPr>
      <w:widowControl w:val="0"/>
      <w:ind w:left="270" w:hanging="283"/>
      <w:jc w:val="both"/>
    </w:pPr>
    <w:rPr>
      <w:rFonts w:ascii="Times New Roman" w:eastAsia="Times New Roman" w:hAnsi="Times New Roman" w:cs="Times New Roman"/>
      <w:snapToGrid w:val="0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320BD2"/>
    <w:rPr>
      <w:rFonts w:ascii="Times New Roman" w:eastAsia="Times New Roman" w:hAnsi="Times New Roman" w:cs="Times New Roman"/>
      <w:snapToGrid w:val="0"/>
      <w:sz w:val="22"/>
      <w:szCs w:val="22"/>
    </w:rPr>
  </w:style>
  <w:style w:type="paragraph" w:styleId="BodyText2">
    <w:name w:val="Body Text 2"/>
    <w:basedOn w:val="Normal"/>
    <w:link w:val="BodyText2Char"/>
    <w:rsid w:val="00320BD2"/>
    <w:pPr>
      <w:widowControl w:val="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320BD2"/>
    <w:rPr>
      <w:rFonts w:ascii="Times New Roman" w:eastAsia="Times New Roman" w:hAnsi="Times New Roman" w:cs="Times New Roman"/>
      <w:snapToGrid w:val="0"/>
    </w:rPr>
  </w:style>
  <w:style w:type="paragraph" w:styleId="ListParagraph">
    <w:name w:val="List Paragraph"/>
    <w:basedOn w:val="Normal"/>
    <w:uiPriority w:val="34"/>
    <w:qFormat/>
    <w:rsid w:val="00320BD2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4F3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3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utcher\AppData\Local\Microsoft\Windows\Temporary%20Internet%20Files\Content.IE5\C7D3UTN2\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nsfor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E692707E894CBEBF21688ACBF89D" ma:contentTypeVersion="17" ma:contentTypeDescription="Create a new document." ma:contentTypeScope="" ma:versionID="97e30698815ca33c96a37bbb2f81878b">
  <xsd:schema xmlns:xsd="http://www.w3.org/2001/XMLSchema" xmlns:xs="http://www.w3.org/2001/XMLSchema" xmlns:p="http://schemas.microsoft.com/office/2006/metadata/properties" xmlns:ns2="796218ed-7824-4114-ac23-4ac890eabf4c" xmlns:ns3="94c55177-15c0-4715-804c-fc5c9109116a" targetNamespace="http://schemas.microsoft.com/office/2006/metadata/properties" ma:root="true" ma:fieldsID="f1a026b622ccb2e86f69531219e47cb9" ns2:_="" ns3:_="">
    <xsd:import namespace="796218ed-7824-4114-ac23-4ac890eabf4c"/>
    <xsd:import namespace="94c55177-15c0-4715-804c-fc5c91091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218ed-7824-4114-ac23-4ac890ea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da958c-8d77-433b-870c-a8c61018b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55177-15c0-4715-804c-fc5c91091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d792e2-be89-4909-a291-2dd2237b6c3d}" ma:internalName="TaxCatchAll" ma:showField="CatchAllData" ma:web="94c55177-15c0-4715-804c-fc5c91091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55177-15c0-4715-804c-fc5c9109116a" xsi:nil="true"/>
    <lcf76f155ced4ddcb4097134ff3c332f xmlns="796218ed-7824-4114-ac23-4ac890eab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BEDCC2-50BC-4871-9398-208BBDA1C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66025-5C20-448F-8FAE-A102017CB468}"/>
</file>

<file path=customXml/itemProps3.xml><?xml version="1.0" encoding="utf-8"?>
<ds:datastoreItem xmlns:ds="http://schemas.openxmlformats.org/officeDocument/2006/customXml" ds:itemID="{2F520921-38CD-4783-B8A9-629C1624BF9D}"/>
</file>

<file path=customXml/itemProps4.xml><?xml version="1.0" encoding="utf-8"?>
<ds:datastoreItem xmlns:ds="http://schemas.openxmlformats.org/officeDocument/2006/customXml" ds:itemID="{05EDE62A-9AAD-4F16-9E4A-A7902CE0CCD1}"/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</Template>
  <TotalTime>86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Walker Izard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Butcher</dc:creator>
  <cp:lastModifiedBy>Eleanor March</cp:lastModifiedBy>
  <cp:revision>15</cp:revision>
  <cp:lastPrinted>2013-07-15T12:26:00Z</cp:lastPrinted>
  <dcterms:created xsi:type="dcterms:W3CDTF">2013-07-15T12:10:00Z</dcterms:created>
  <dcterms:modified xsi:type="dcterms:W3CDTF">2013-11-19T13:17:00Z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0x0101004854E692707E894CBEBF21688ACBF89D</vt:lpwstr>
  </property>
  <property fmtid="{D5CDD505-2E9C-101B-9397-08002B2CF9AE}" pid="3" name="MediaServiceImageTags">
    <vt:lpwstr/>
  </property>
</Properties>
</file>